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1387/2022-1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И.В. системи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269.500,00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8) - наручилац након прегледа и стручне оцене понуда утврди да су све понуде неприхватљиве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269.500,00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ФАРМАЛОГИСТ ДОО БЕОГРАД, МИРИЈЕВСКИ БУЛЕВАР, 3,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П-009040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6.5.2022. 14:48:41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И.В. системи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355262.25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403973.48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277961.25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314708.63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фактуре,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И.В. системи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355262.25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403973.48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277961.25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314708.63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фактуре,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355.262,25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403.973,48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277.961,25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314.708,63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 прелазе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  <w:w w:val="100"/>
        </w:rPr>
        <w:t>Понуде прелазе процењене вредности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