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14.05.2021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1531/2021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стоматолоског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2021/С Ф02-0009599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Хемикалије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85.000,00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НЕО YУ ДЕНТ ДОО 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101651803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Владике Ћирића, 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59.185,00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71.022,00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Набавка стоматолоског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1006/2021, 29.03.2021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1.515.000,00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Набавка стоматолоског материјала за нормално функционисање стоматолоског одељења установе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2021/С Ф02-0009599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31.03.2021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21.04.2021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Марина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Јелена Ћилерџић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Хемикалије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21.04.2021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21.04.2021 12:17:38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Хемикалије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САД, Владике Ћирића, 27,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1-1404/21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10:27:11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236/21-1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20.4.2021. 11:41:58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Хемикалије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59185.00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71022.00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испостављања фактуре вирамном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Хемикалије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59185.00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71022.00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испостављања фактуре вирамном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Хемикалије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79.950,00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95.940,00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59.185,00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71.022,00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Хемикалије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Изабире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59.185,00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79.950,00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благовремену и исправну понуду.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