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19.05.2022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1386/2022-2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санитетског и лабораторијског материјала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Ф02-0015578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Траке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121.270,00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ПРЕДУЗЕЋЕ ФЛОРА КОМЕРЦ ДОО 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102156404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РАЈИЋЕВА, 55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85.348,00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102.417,60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1160/2022, 20.04.2022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4.702.000,00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Ф02-0015578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Вулетић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Траке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121.270,00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10.05.2022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10.05.2022 12:18:02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Траке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357/22-3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Траке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85348.00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102417.60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Траке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85348.00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102417.60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Траке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85.348,00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102.417,60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Траке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85.348,00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понуђач је доставио исправну и прихватљиву понуду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