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1386/2022-16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Траке за контролу стерилизације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11.550,00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АРРОWПАЦК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110162255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КРУЖНИ ПУТ, 36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Лештане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11309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2.380,00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2.856,00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11.550,00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АРРОWПАЦК ДОО, КРУЖНИ ПУТ, 36, 11309, Лештане,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5.5.2022. 08:10:33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23</w:t>
                                <w:br/>
                                <w:t>Назив партије: Траке за контролу стерилизације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преко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23</w:t>
                                <w:br/>
                                <w:t>Назив партије: Траке за контролу стерилизације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преко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2.876,00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3.451,20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2.380,00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2.876,00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