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2366/2022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Ф02-0029787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Шприцеви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4.385,00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4.823,50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2165/2022, 01.08.2022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стоматолошког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Ф02-0029787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15.08.2022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15.08.2022 12:16:05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645/22-3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10.8.2022. 11:53:04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4823.50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4823.50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4.823,50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4.385,00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исправну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