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22.08.2022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2366/2022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7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Ф02-0029787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Рукавице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11.250,00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13.500,00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2165/2022, 01.08.2022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стоматолошког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Ф02-0029787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15.08.2022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15.08.2022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15.08.2022 12:16:05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645/22-13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10.8.2022. 11:53:04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13</w:t>
                                <w:br/>
                                <w:t>Назив партије: Рукавице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13</w:t>
                                <w:br/>
                                <w:t>Назив партије: Рукавице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Рукавице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11.250,00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благовремену, исправну и прихватљиву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