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лабораторију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42.350,00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13.380,00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16.056,00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42.350,00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17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17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16.056,00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13.380,00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