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1386/2022-3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Хируршки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92.400,00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47.806,50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53.593,80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92.400,00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47806.50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53593.80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47806.50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53593.80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47.806,50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53.593,80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47.806,50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исправну и прихватљиву понуду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