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ЗДРАВЉА ДР НИКОЛА ЏАМИЋ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104782314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КРАЉЕВАЧКА БР. 21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ВРЊАЧКА 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19.05.2022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1386/2022-4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ДР НИКОЛА ЏАМИЋ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санитетског и лабораторијског материјала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Ф02-0015578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33140000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Гел за УЗ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30.800,00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ПРЕДУЗЕЋЕ ФЛОРА КОМЕРЦ ДОО ГОРЊИ МИЛАНОВАЦ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102156404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РАЈИЋЕВА, 55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Горњи Милановац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32300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21.888,75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26.266,50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1160/2022, 20.04.2022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4.702.000,00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неопходног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Ф02-0015578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Вулетић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Радисављевић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Гел за УЗ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30.800,00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10.05.2022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10.05.2022 12:18:02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Гел за УЗ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357/22-6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10.5.2022. 09:09:16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6</w:t>
                                <w:br/>
                                <w:t>Назив партије: Гел за УЗ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21888.75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26266.50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6</w:t>
                                <w:br/>
                                <w:t>Назив партије: Гел за УЗ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21888.75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26266.50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Гел за УЗ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21.888,75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26.266,50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Гел за УЗ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21.888,75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исправну и прихватљиву понуду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  <w:w w:val="100"/>
        </w:rPr>
        <w:t>понуђач је доставио исправну и прихватљиву понуду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