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19.05.2022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1386/2022-17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санитетског и лабораторијског материјала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Ф02-0015578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Фластери за декубит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154.000,00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ПРЕДУЗЕЋЕ ПРИЗМА ТРАДЕ ДОО НИШ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103224826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Светосавска, 17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Ниш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121.200,00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145.440,00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1160/2022, 20.04.2022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4.702.000,00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неопходног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Ф02-0015578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Вулетић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Фластери за декубит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154.000,00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10.05.2022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10.05.2022 12:18:02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Фластери за декубит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ПРИЗМА ТРАДЕ ДОО НИШ, Светосавска, 17,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180/22 од 29.4.2022.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9.5.2022. 20:55:53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24</w:t>
                                <w:br/>
                                <w:t>Назив партије: Фластери за декубит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ПРИЗМА ТРАДЕ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121200.00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145440.00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24</w:t>
                                <w:br/>
                                <w:t>Назив партије: Фластери за декубит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ПРИЗМА ТРАДЕ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121200.00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145440.00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Фластери за декубит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ПРИЗМА ТРАДЕ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121.200,00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145.440,00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Фластери за декубит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ПРИЗМА ТРАДЕ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121.200,00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понуђач је доставио исправну и прихватљиву понуду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