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05.07.2021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2117/2021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Стоматолошки материјал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Ф02-0021748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Стоматолошки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НЕО YУ ДЕНТ ДОО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101651803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Владике Ћирића, 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489.142,00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586.770,40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Стоматолошки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1964/2021, 21.06.2021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стоматолошког материјала-поновљен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Ф02-0021748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01.07.2021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01.07.2021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01.07.2021 12:15:26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2806/21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29.6.2021. 13:08:04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489142.00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586770.40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489142.00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586770.40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489.142,00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586.770,40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489.142,00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 и исправну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