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8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ДОМ ЗДРАВЉА ДР НИКОЛА ЏАМИЋ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10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104782314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11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КРАЉЕВАЧКА БР. 21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3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36210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2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ВРЊАЧКА 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05.05.2021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1423/2021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9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ДОМ ЗДРАВЉА ДР НИКОЛА ЏАМИЋ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стоматолоског материјала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2021/С Ф02-0009599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P="00194CD8" w14:paraId="3AFB026C" w14:textId="09B3ACBA">
      <w:pPr>
        <w:pStyle w:val="Odjeljci"/>
        <w:spacing w:before="120" w:after="60"/>
        <w:ind w:left="1758" w:hanging="175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7"/>
      <w:bookmarkEnd w:id="17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33140000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4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5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Хемикалије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6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85.000,00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7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додељује </w:t>
            </w:r>
            <w:bookmarkStart w:id="22" w:name="22"/>
            <w:bookmarkEnd w:id="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ПРЕДУЗЕЋЕ ФЛОРА КОМЕРЦ ДОО ГОРЊИ МИЛАНОВАЦ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102156404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РАЈИЋЕВА, 55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Горњи Милановац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32300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59.185,00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Вредност уговора (са ПДВ):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30" w:name="20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71.022,00</w:t>
            </w:r>
          </w:p>
          <w:p w:rsidR="00246D5A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РСД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8"/>
            <w:bookmarkEnd w:id="3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Понуђач је доставио благовремену и исправну понуду.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3" w:name="29"/>
            <w:bookmarkEnd w:id="3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4" w:name="30"/>
            <w:bookmarkEnd w:id="3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ПВЦ игле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1"/>
            <w:bookmarkEnd w:id="3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" w:name="32"/>
            <w:bookmarkEnd w:id="3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додељује </w:t>
            </w:r>
            <w:bookmarkStart w:id="37" w:name="37"/>
            <w:bookmarkEnd w:id="3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8" w:name="38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ПРЕДУЗЕЋЕ ФЛОРА КОМЕРЦ ДОО ГОРЊИ МИЛАНОВАЦ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102156404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РАЈИЋЕВА, 55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Горњи Милановац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2"/>
                  <w:bookmarkEnd w:id="4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32300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3"/>
                  <w:bookmarkEnd w:id="4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4" w:name="34"/>
            <w:bookmarkEnd w:id="4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1.770,00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Вредност уговора (са ПДВ):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45" w:name="35"/>
            <w:bookmarkEnd w:id="4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1.947,00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6" w:name="36"/>
            <w:bookmarkEnd w:id="46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7" w:name="33"/>
            <w:bookmarkEnd w:id="4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Понуђач је доставио благовремену и исправну понуду.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8" w:name="44"/>
            <w:bookmarkEnd w:id="4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9" w:name="45"/>
            <w:bookmarkEnd w:id="4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Шприцеви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0" w:name="46"/>
            <w:bookmarkEnd w:id="5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15.000,00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1" w:name="47"/>
            <w:bookmarkEnd w:id="5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додељује </w:t>
            </w:r>
            <w:bookmarkStart w:id="52" w:name="52"/>
            <w:bookmarkEnd w:id="5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53" w:name="53"/>
                  <w:bookmarkEnd w:id="5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ПРЕДУЗЕЋЕ ФЛОРА КОМЕРЦ ДОО ГОРЊИ МИЛАНОВАЦ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4"/>
                  <w:bookmarkEnd w:id="5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102156404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5"/>
                  <w:bookmarkEnd w:id="5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РАЈИЋЕВА, 55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6" w:name="56"/>
                  <w:bookmarkEnd w:id="5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Горњи Милановац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7" w:name="57"/>
                  <w:bookmarkEnd w:id="5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32300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8" w:name="58"/>
                  <w:bookmarkEnd w:id="5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59" w:name="49"/>
            <w:bookmarkEnd w:id="5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3.867,00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Вредност уговора (са ПДВ):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60" w:name="50"/>
            <w:bookmarkEnd w:id="6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4.253,70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1" w:name="51"/>
            <w:bookmarkEnd w:id="6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62" w:name="48"/>
            <w:bookmarkEnd w:id="6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Понуђач је доставио благовремену и исправну понуду.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63" w:name="59"/>
            <w:bookmarkEnd w:id="6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64" w:name="60"/>
            <w:bookmarkEnd w:id="6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Траке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5" w:name="61"/>
            <w:bookmarkEnd w:id="6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6" w:name="62"/>
            <w:bookmarkEnd w:id="6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додељује </w:t>
            </w:r>
            <w:bookmarkStart w:id="67" w:name="67"/>
            <w:bookmarkEnd w:id="6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68" w:name="68"/>
                  <w:bookmarkEnd w:id="6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АРРОWПАЦК ДОО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9" w:name="69"/>
                  <w:bookmarkEnd w:id="6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110162255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0" w:name="70"/>
                  <w:bookmarkEnd w:id="7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КРУЖНИ ПУТ, 36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1" w:name="71"/>
                  <w:bookmarkEnd w:id="7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Лештане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2" w:name="72"/>
                  <w:bookmarkEnd w:id="7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11309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3" w:name="73"/>
                  <w:bookmarkEnd w:id="7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74" w:name="64"/>
            <w:bookmarkEnd w:id="7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2.825,00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Вредност уговора (са ПДВ):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75" w:name="65"/>
            <w:bookmarkEnd w:id="7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3.390,00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6" w:name="66"/>
            <w:bookmarkEnd w:id="76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77" w:name="63"/>
            <w:bookmarkEnd w:id="7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Понуђач је доставио благовремену и исправну понуду.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78" w:name="74"/>
            <w:bookmarkEnd w:id="7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79" w:name="75"/>
            <w:bookmarkEnd w:id="7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Хируршки материјал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0" w:name="76"/>
            <w:bookmarkEnd w:id="8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90.000,00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1" w:name="77"/>
            <w:bookmarkEnd w:id="8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додељује </w:t>
            </w:r>
            <w:bookmarkStart w:id="82" w:name="82"/>
            <w:bookmarkEnd w:id="8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83" w:name="83"/>
                  <w:bookmarkEnd w:id="8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ПРЕДУЗЕЋЕ ФЛОРА КОМЕРЦ ДОО ГОРЊИ МИЛАНОВАЦ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4" w:name="84"/>
                  <w:bookmarkEnd w:id="8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102156404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5" w:name="85"/>
                  <w:bookmarkEnd w:id="8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РАЈИЋЕВА, 55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6" w:name="86"/>
                  <w:bookmarkEnd w:id="8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Горњи Милановац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7" w:name="87"/>
                  <w:bookmarkEnd w:id="8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32300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8" w:name="88"/>
                  <w:bookmarkEnd w:id="8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89" w:name="79"/>
            <w:bookmarkEnd w:id="8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9.315,00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Вредност уговора (са ПДВ):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90" w:name="80"/>
            <w:bookmarkEnd w:id="9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11.178,00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1" w:name="81"/>
            <w:bookmarkEnd w:id="9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92" w:name="78"/>
            <w:bookmarkEnd w:id="9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Понуђач је доставио благовремену и исправну понуду.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93" w:name="89"/>
            <w:bookmarkEnd w:id="9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94" w:name="90"/>
            <w:bookmarkEnd w:id="9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Лидокаин адреналин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5" w:name="91"/>
            <w:bookmarkEnd w:id="9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6" w:name="92"/>
            <w:bookmarkEnd w:id="9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додељује </w:t>
            </w:r>
            <w:bookmarkStart w:id="97" w:name="97"/>
            <w:bookmarkEnd w:id="9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98" w:name="98"/>
                  <w:bookmarkEnd w:id="9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ВЕТМЕТАЛ ДОО БЕОГРАД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9" w:name="99"/>
                  <w:bookmarkEnd w:id="9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100284018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0" w:name="100"/>
                  <w:bookmarkEnd w:id="10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САВСКА, 33 б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1" w:name="101"/>
                  <w:bookmarkEnd w:id="10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Београд (Савски Венац)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2" w:name="102"/>
                  <w:bookmarkEnd w:id="10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3" w:name="103"/>
                  <w:bookmarkEnd w:id="10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04" w:name="94"/>
            <w:bookmarkEnd w:id="10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16.893,00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Вредност уговора (са ПДВ):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05" w:name="95"/>
            <w:bookmarkEnd w:id="10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18.581,00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6" w:name="96"/>
            <w:bookmarkEnd w:id="106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07" w:name="93"/>
            <w:bookmarkEnd w:id="10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Понуђач је доставио благовремену и исправну понуду.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08" w:name="104"/>
            <w:bookmarkEnd w:id="10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09" w:name="105"/>
            <w:bookmarkEnd w:id="10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Завојни материјал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0" w:name="106"/>
            <w:bookmarkEnd w:id="11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15.000,00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1" w:name="107"/>
            <w:bookmarkEnd w:id="11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додељује </w:t>
            </w:r>
            <w:bookmarkStart w:id="112" w:name="112"/>
            <w:bookmarkEnd w:id="11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13" w:name="113"/>
                  <w:bookmarkEnd w:id="11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ПРЕДУЗЕЋЕ ФЛОРА КОМЕРЦ ДОО ГОРЊИ МИЛАНОВАЦ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4" w:name="114"/>
                  <w:bookmarkEnd w:id="11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102156404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5" w:name="115"/>
                  <w:bookmarkEnd w:id="11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РАЈИЋЕВА, 55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6" w:name="116"/>
                  <w:bookmarkEnd w:id="11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Горњи Милановац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7" w:name="117"/>
                  <w:bookmarkEnd w:id="11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32300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8" w:name="118"/>
                  <w:bookmarkEnd w:id="11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19" w:name="109"/>
            <w:bookmarkEnd w:id="11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2.717,00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Вредност уговора (са ПДВ):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20" w:name="110"/>
            <w:bookmarkEnd w:id="12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3.260,40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1" w:name="111"/>
            <w:bookmarkEnd w:id="12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22" w:name="108"/>
            <w:bookmarkEnd w:id="12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Понуђачје доставио благовремену и исправну понуду.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23" w:name="119"/>
            <w:bookmarkEnd w:id="12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24" w:name="120"/>
            <w:bookmarkEnd w:id="12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Ортопедија вилице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5" w:name="121"/>
            <w:bookmarkEnd w:id="12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335.000,00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6" w:name="122"/>
            <w:bookmarkEnd w:id="12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додељује </w:t>
            </w:r>
            <w:bookmarkStart w:id="127" w:name="127"/>
            <w:bookmarkEnd w:id="12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28" w:name="128"/>
                  <w:bookmarkEnd w:id="12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НЕО YУ ДЕНТ ДОО НОВИ САД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9" w:name="129"/>
                  <w:bookmarkEnd w:id="12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101651803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0" w:name="130"/>
                  <w:bookmarkEnd w:id="13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Владике Ћирића, 27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1" w:name="131"/>
                  <w:bookmarkEnd w:id="13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Нови Сад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2" w:name="132"/>
                  <w:bookmarkEnd w:id="13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3" w:name="133"/>
                  <w:bookmarkEnd w:id="13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34" w:name="124"/>
            <w:bookmarkEnd w:id="13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142.835,00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Вредност уговора (са ПДВ):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35" w:name="125"/>
            <w:bookmarkEnd w:id="13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171.402,00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36" w:name="126"/>
            <w:bookmarkEnd w:id="136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37" w:name="123"/>
            <w:bookmarkEnd w:id="13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Понуђач је доставио благовремену и исправну понуду.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38" w:name="134"/>
            <w:bookmarkEnd w:id="13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39" w:name="135"/>
            <w:bookmarkEnd w:id="13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Стоматолошки материјал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40" w:name="136"/>
            <w:bookmarkEnd w:id="14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820.000,00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41" w:name="137"/>
            <w:bookmarkEnd w:id="14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додељује </w:t>
            </w:r>
            <w:bookmarkStart w:id="142" w:name="142"/>
            <w:bookmarkEnd w:id="14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43" w:name="143"/>
                  <w:bookmarkEnd w:id="14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НЕО YУ ДЕНТ ДОО НОВИ САД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4" w:name="144"/>
                  <w:bookmarkEnd w:id="14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101651803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5" w:name="145"/>
                  <w:bookmarkEnd w:id="14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Владике Ћирића, 27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6" w:name="146"/>
                  <w:bookmarkEnd w:id="14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Нови Сад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7" w:name="147"/>
                  <w:bookmarkEnd w:id="14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8" w:name="148"/>
                  <w:bookmarkEnd w:id="14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49" w:name="139"/>
            <w:bookmarkEnd w:id="14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493.596,40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Вредност уговора (са ПДВ):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50" w:name="140"/>
            <w:bookmarkEnd w:id="15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592.095,68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51" w:name="141"/>
            <w:bookmarkEnd w:id="15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52" w:name="138"/>
            <w:bookmarkEnd w:id="15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Понуђај је доставио благовремену и исправну понуду.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53" w:name="149"/>
            <w:bookmarkEnd w:id="15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54" w:name="150"/>
            <w:bookmarkEnd w:id="15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Средство за површинску анестезију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55" w:name="151"/>
            <w:bookmarkEnd w:id="15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56" w:name="152"/>
            <w:bookmarkEnd w:id="15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додељује </w:t>
            </w:r>
            <w:bookmarkStart w:id="157" w:name="157"/>
            <w:bookmarkEnd w:id="15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58" w:name="158"/>
                  <w:bookmarkEnd w:id="15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ВЕТМЕТАЛ ДОО БЕОГРАД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9" w:name="159"/>
                  <w:bookmarkEnd w:id="15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100284018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0" w:name="160"/>
                  <w:bookmarkEnd w:id="16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САВСКА, 33 б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1" w:name="161"/>
                  <w:bookmarkEnd w:id="16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Београд (Савски Венац)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2" w:name="162"/>
                  <w:bookmarkEnd w:id="16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3" w:name="163"/>
                  <w:bookmarkEnd w:id="16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64" w:name="154"/>
            <w:bookmarkEnd w:id="16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2.942,64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Вредност уговора (са ПДВ):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65" w:name="155"/>
            <w:bookmarkEnd w:id="16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3.236,90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66" w:name="156"/>
            <w:bookmarkEnd w:id="166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67" w:name="153"/>
            <w:bookmarkEnd w:id="16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Понуђач је доставио благовремену и исправну понуду.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68" w:name="164"/>
            <w:bookmarkEnd w:id="16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69" w:name="165"/>
            <w:bookmarkEnd w:id="16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Рукавице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70" w:name="166"/>
            <w:bookmarkEnd w:id="17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71" w:name="167"/>
            <w:bookmarkEnd w:id="17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додељује </w:t>
            </w:r>
            <w:bookmarkStart w:id="172" w:name="172"/>
            <w:bookmarkEnd w:id="17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73" w:name="173"/>
                  <w:bookmarkEnd w:id="17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ПРЕДУЗЕЋЕ ФЛОРА КОМЕРЦ ДОО ГОРЊИ МИЛАНОВАЦ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4" w:name="174"/>
                  <w:bookmarkEnd w:id="17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102156404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5" w:name="175"/>
                  <w:bookmarkEnd w:id="17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РАЈИЋЕВА, 55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6" w:name="176"/>
                  <w:bookmarkEnd w:id="17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Горњи Милановац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7" w:name="177"/>
                  <w:bookmarkEnd w:id="17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32300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8" w:name="178"/>
                  <w:bookmarkEnd w:id="17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79" w:name="169"/>
            <w:bookmarkEnd w:id="17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31.200,00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Вредност уговора (са ПДВ):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80" w:name="170"/>
            <w:bookmarkEnd w:id="18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37.440,00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81" w:name="171"/>
            <w:bookmarkEnd w:id="18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82" w:name="168"/>
            <w:bookmarkEnd w:id="18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Одлука се доноси у складу са чл. 146 став 2. Закона о јавним набавкама.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3" w:name="179"/>
            <w:bookmarkEnd w:id="18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84" w:name="180"/>
            <w:bookmarkEnd w:id="18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Таблете за идентификацију денталног плака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85" w:name="181"/>
            <w:bookmarkEnd w:id="18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15.000,00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86" w:name="182"/>
            <w:bookmarkEnd w:id="18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додељује </w:t>
            </w:r>
            <w:bookmarkStart w:id="187" w:name="187"/>
            <w:bookmarkEnd w:id="18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88" w:name="188"/>
                  <w:bookmarkEnd w:id="18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ВЕТМЕТАЛ ДОО БЕОГРАД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89" w:name="189"/>
                  <w:bookmarkEnd w:id="18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100284018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90" w:name="190"/>
                  <w:bookmarkEnd w:id="19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САВСКА, 33 б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91" w:name="191"/>
                  <w:bookmarkEnd w:id="19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Београд (Савски Венац)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92" w:name="192"/>
                  <w:bookmarkEnd w:id="19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93" w:name="193"/>
                  <w:bookmarkEnd w:id="19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94" w:name="184"/>
            <w:bookmarkEnd w:id="19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5.763,00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Вредност уговора (са ПДВ):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95" w:name="185"/>
            <w:bookmarkEnd w:id="19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6.915,00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96" w:name="186"/>
            <w:bookmarkEnd w:id="196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97" w:name="183"/>
            <w:bookmarkEnd w:id="19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Понуђач је доставио благовремену и исправну понуду.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Набавка стоматолоског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ЈН 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1006/2021, 29.03.2021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1.515.000,00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33140000-Медицински потрошни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Набавка стоматолоског материјала за нормално функционисање стоматолоског одељења установе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2021/С Ф02-0009599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31.03.2021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21.04.2021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Саша Радисављевић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Мирко Стевановић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Марина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Јелена Ћилерџић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Вања Лазовић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Саша Перовић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Шприцеви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Стоматолошки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820.000,00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Лидокаин адреналин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Средство за површинску анестезију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Хемикалије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85.000,00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Завојни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Траке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Рукавице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Хируршки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ПВЦ игле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Таблете за идентификацију денталног плака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Ортопедија вилице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335.000,00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21.04.2021 12:15:00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21.04.2021 12:17:38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Хемикалије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НЕО YУ ДЕНТ ДОО НОВИ САД, Владике Ћирића, 27, 21000, Нови Сад,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1-1404/21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19.4.2021. 10:27:11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236/21-1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20.4.2021. 11:41:58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ПВЦ игле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СИНОФАРМ ДОО БЕОГРАД, КОСТЕ НАЂА, 31, 11160, Београд (Звездара),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19.4.2021. 10:37:54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236/21-2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20.4.2021. 11:41:58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Шприцеви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СИНОФАРМ ДОО БЕОГРАД, КОСТЕ НАЂА, 31, 11160, Београд (Звездара),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19.4.2021. 10:37:54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236/21-3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20.4.2021. 11:41:58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Траке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236/21-4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20.4.2021. 11:41:58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АРРОWПАЦК ДОО, КРУЖНИ ПУТ, 36, 11309, Лештане,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21-073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21.4.2021. 09:48:47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Хируршки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СИНОФАРМ ДОО БЕОГРАД, КОСТЕ НАЂА, 31, 11160, Београд (Звездара),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19.4.2021. 10:37:54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236/21-5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20.4.2021. 11:41:58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Лидокаин адреналин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ВЕТМЕТАЛ ДОО БЕОГРАД, САВСКА, 33 б, 11000, Београд (Савски Венац),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028-6/21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20.4.2021. 11:16:27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Завојни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СИНОФАРМ ДОО БЕОГРАД, КОСТЕ НАЂА, 31, 11160, Београд (Звездара),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19.4.2021. 10:37:54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236/21-7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20.4.2021. 11:41:58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Ортопедија вилице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НЕО YУ ДЕНТ ДОО НОВИ САД, Владике Ћирића, 27, 21000, Нови Сад,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8-1404/21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19.4.2021. 10:27:11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ВЕТМЕТАЛ ДОО БЕОГРАД, САВСКА, 33 б, 11000, Београд (Савски Венац),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028-8/21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20.4.2021. 11:16:27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Стоматолошки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НЕО YУ ДЕНТ ДОО НОВИ САД, Владике Ћирића, 27, 21000, Нови Сад,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9-1404/21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19.4.2021. 10:27:11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ВЕТМЕТАЛ ДОО БЕОГРАД, САВСКА, 33 б, 11000, Београд (Савски Венац),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028-9/21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20.4.2021. 11:16:27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Средство за површинску анестезију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ВЕТМЕТАЛ ДОО БЕОГРАД, САВСКА, 33 б, 11000, Београд (Савски Венац),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028-12/21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20.4.2021. 11:16:27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Рукавице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236/21-13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20.4.2021. 11:41:58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Таблете за идентификацију денталног плака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НЕО YУ ДЕНТ ДОО НОВИ САД, Владике Ћирића, 27, 21000, Нови Сад,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14-1404/21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19.4.2021. 10:27:11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ВЕТМЕТАЛ ДОО БЕОГРАД, САВСКА, 33 б, 11000, Београд (Савски Венац),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028-14/21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20.4.2021. 11:16:27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  <w:br/>
                                <w:t>Назив партије: Хемикалије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79950.00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95940.00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59185.00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71022.00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испостављања фактуре вирамном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  <w:br/>
                                <w:t>Назив партије: ПВЦ игле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1947.00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СИНОФАРМ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испостављене фактуре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3</w:t>
                                <w:br/>
                                <w:t>Назив партије: Шприцеви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3867.00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4253.70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СИНОФАРМ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5335.00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испостављене фактуре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4</w:t>
                                <w:br/>
                                <w:t>Назив партије: Траке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АРРОWПАЦК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5</w:t>
                                <w:br/>
                                <w:t>Назив партије: Хируршки материјал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9315.00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11178.00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испостављања фактуре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СИНОФАРМ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11250.00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испостављене фактуре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6</w:t>
                                <w:br/>
                                <w:t>Назив партије: Лидокаин адреналин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16893.00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18581.00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90 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7</w:t>
                                <w:br/>
                                <w:t>Назив партије: Завојни материјал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2717.00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3260.40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фактуре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СИНОФАРМ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испостављене фактуре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8</w:t>
                                <w:br/>
                                <w:t>Назив партије: Ортопедија вилице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142835.00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171402.00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151378.00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181653.60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9</w:t>
                                <w:br/>
                                <w:t>Назив партије: Стоматолошки материјал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493596.40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592095.68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543099.80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651719.76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12</w:t>
                                <w:br/>
                                <w:t>Назив партије: Средство за површинску анестезију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2942.64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3236.90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13</w:t>
                                <w:br/>
                                <w:t>Назив партије: Рукавице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37440.00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фактуре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14</w:t>
                                <w:br/>
                                <w:t>Назив партије: Таблете за идентификацију денталног плака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17280.00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5763.00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6915.00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  <w:br/>
                                <w:t>Назив партије: Хемикалије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79950.00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95940.00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59185.00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71022.00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испостављања фактуре вирамном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  <w:br/>
                                <w:t>Назив партије: ПВЦ игле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1947.00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СИНОФАРМ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испостављене фактуре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3</w:t>
                                <w:br/>
                                <w:t>Назив партије: Шприцеви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3867.00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4253.70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СИНОФАРМ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5335.00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испостављене фактуре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4</w:t>
                                <w:br/>
                                <w:t>Назив партије: Траке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АРРОWПАЦК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5</w:t>
                                <w:br/>
                                <w:t>Назив партије: Хируршки материјал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9315.00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11178.00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испостављања фактуре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СИНОФАРМ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11250.00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испостављене фактуре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6</w:t>
                                <w:br/>
                                <w:t>Назив партије: Лидокаин адреналин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16893.00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18581.00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90 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7</w:t>
                                <w:br/>
                                <w:t>Назив партије: Завојни материјал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2717.00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3260.40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фактуре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СИНОФАРМ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испостављене фактуре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8</w:t>
                                <w:br/>
                                <w:t>Назив партије: Ортопедија вилице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142835.00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171402.00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151378.00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181653.60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9</w:t>
                                <w:br/>
                                <w:t>Назив партије: Стоматолошки материјал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493596.40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592095.68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543099.80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651719.76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12</w:t>
                                <w:br/>
                                <w:t>Назив партије: Средство за површинску анестезију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2942.64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3236.90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13</w:t>
                                <w:br/>
                                <w:t>Назив партије: Рукавице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37440.00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фактуре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14</w:t>
                                <w:br/>
                                <w:t>Назив партије: Таблете за идентификацију денталног плака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17280.00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5763.00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6915.00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Хемикалије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79.950,00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95.940,00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59.185,00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71.022,00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ПВЦ игле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1.770,00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1.947,00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СИНОФАРМ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2.200,00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2.420,00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Шприцеви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СИНОФАРМ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4.850,00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5.335,00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3.867,00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4.253,70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Траке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3.770,00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4.524,00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АРРОWПАЦК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2.825,00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3.390,00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Хируршки материјал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СИНОФАРМ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11.250,00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13.500,00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9.315,00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11.178,00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Лидокаин адреналин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16.893,00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18.581,00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Завојни материјал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СИНОФАРМ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3.075,00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3.690,00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2.717,00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3.260,40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Ортопедија вилице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151.378,00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181.653,60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142.835,00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171.402,00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Стоматолошки материјал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493.596,40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592.095,68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543.099,80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651.719,76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Средство за површинску анестезију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2.942,64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3.236,90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Рукавице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31.200,00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37.440,00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Таблете за идентификацију денталног плака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5.763,00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6.915,00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14.400,00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17.280,00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Хемикалије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Изабире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59.185,00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79.950,00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благовремену и исправну понуду.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ПВЦ игле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Изабире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1.770,00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СИНОФАРМ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2.200,00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благовремену и исправну понуду.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Шприцеви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Изабире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3.867,00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СИНОФАРМ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4.850,00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благовремену и исправну понуду.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Траке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Изабире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АРРОWПАЦК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2.825,00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3.770,00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благовремену и исправну понуду.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Хируршки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Изабире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9.315,00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СИНОФАРМ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11.250,00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благовремену и исправну понуду.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Лидокаин адреналин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Изабире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16.893,00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благовремену и исправну понуду.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Завојни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Изабире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2.717,00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СИНОФАРМ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3.075,00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Понуђачје доставио благовремену и исправну понуду.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Ортопедија вилице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Изабире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142.835,00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151.378,00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благовремену и исправну понуду.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Стоматолошки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Изабире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493.596,40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543.099,80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Понуђај је доставио благовремену и исправну понуду.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Средство за површинску анестезију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Изабире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2.942,64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благовремену и исправну понуду.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Рукавице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Одлука се доноси у складу са чл. 146. став 2. Закона о јавним набавкама.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Изабире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31.200,00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Одлука се доноси у складу са чл. 146 став 2. Закона о јавним набавкама.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Таблете за идентификацију денталног плака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Изабире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5.763,00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14.400,00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благовремену и исправну понуду.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64AE4365">
      <w:pPr>
        <w:rPr>
          <w:rFonts w:ascii="Calibri" w:eastAsia="Calibri" w:hAnsi="Calibri" w:cs="Calibri"/>
          <w:w w:val="100"/>
        </w:rPr>
      </w:pPr>
      <w:bookmarkStart w:id="198" w:name="_Hlk32839505_0"/>
      <w:bookmarkStart w:id="199" w:name="2_0"/>
      <w:bookmarkEnd w:id="199"/>
      <w:r>
        <w:rPr>
          <w:rFonts w:ascii="Calibri" w:eastAsia="Calibri" w:hAnsi="Calibri" w:cs="Calibri"/>
          <w:w w:val="100"/>
        </w:rPr>
        <w:t>Понудјач доноси одлуку након стручне оцене свих понуда.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25E732AE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198"/>
      <w:bookmarkStart w:id="200" w:name="1_0"/>
      <w:bookmarkEnd w:id="20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OBR_OdlukaODodeli_Grupna.dotx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2021-01-19T16:38:00Z</dcterms:created>
  <dcterms:modified xsi:type="dcterms:W3CDTF">2021-02-17T11:15:00Z</dcterms:modified>
</cp:coreProperties>
</file>